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1983" w14:textId="77777777" w:rsidR="00000000" w:rsidRDefault="00000000">
      <w:r>
        <w:t>Domanda di iscrizione nell’Albo dei Presidenti di Seggio elettorale</w:t>
      </w:r>
    </w:p>
    <w:p w14:paraId="50027FA5" w14:textId="77777777" w:rsidR="00000000" w:rsidRDefault="00000000"/>
    <w:p w14:paraId="0AE7BA9B" w14:textId="77777777" w:rsidR="00000000" w:rsidRDefault="00000000">
      <w:pPr>
        <w:jc w:val="right"/>
      </w:pPr>
      <w:r>
        <w:t xml:space="preserve"> Al Sig. Sindaco del Comune di Santa Luce</w:t>
      </w:r>
    </w:p>
    <w:p w14:paraId="76EE81BB" w14:textId="77777777" w:rsidR="00000000" w:rsidRDefault="00000000">
      <w:pPr>
        <w:jc w:val="right"/>
      </w:pPr>
      <w:r>
        <w:t xml:space="preserve"> Servizi Demografici - Ufficio Elettorale </w:t>
      </w:r>
    </w:p>
    <w:p w14:paraId="36F3D054" w14:textId="77777777" w:rsidR="00000000" w:rsidRDefault="00000000">
      <w:pPr>
        <w:jc w:val="right"/>
      </w:pPr>
    </w:p>
    <w:p w14:paraId="428C07D9" w14:textId="77777777" w:rsidR="00000000" w:rsidRDefault="00000000">
      <w:pPr>
        <w:jc w:val="right"/>
      </w:pPr>
    </w:p>
    <w:p w14:paraId="1115E7CD" w14:textId="77777777" w:rsidR="00000000" w:rsidRDefault="00000000">
      <w:pPr>
        <w:jc w:val="right"/>
      </w:pPr>
    </w:p>
    <w:p w14:paraId="106A6065" w14:textId="77777777" w:rsidR="00000000" w:rsidRDefault="00000000">
      <w:r>
        <w:t>Il/La sottoscritto Cognome * _____________________ Nome * ______________________</w:t>
      </w:r>
    </w:p>
    <w:p w14:paraId="5C00A9A7" w14:textId="77777777" w:rsidR="00000000" w:rsidRDefault="00000000">
      <w:r>
        <w:t>Luogo di nascita * __________________Data di nascita * _____________________</w:t>
      </w:r>
    </w:p>
    <w:p w14:paraId="207956E5" w14:textId="77777777" w:rsidR="00000000" w:rsidRDefault="00000000">
      <w:r>
        <w:t>Residente a Santa Luce in Via/Piazza * ____________________________n. *__________ Tel._____________ Cell.: __________________</w:t>
      </w:r>
    </w:p>
    <w:p w14:paraId="6A073FE4" w14:textId="77777777" w:rsidR="00000000" w:rsidRDefault="00000000">
      <w:r>
        <w:t>email ____________________________</w:t>
      </w:r>
    </w:p>
    <w:p w14:paraId="332B1094" w14:textId="77777777" w:rsidR="00000000" w:rsidRDefault="00000000">
      <w:pPr>
        <w:jc w:val="center"/>
      </w:pPr>
      <w:r>
        <w:t>CHIEDE</w:t>
      </w:r>
    </w:p>
    <w:p w14:paraId="1627D62F" w14:textId="77777777" w:rsidR="00000000" w:rsidRDefault="00000000"/>
    <w:p w14:paraId="11508971" w14:textId="77777777" w:rsidR="00000000" w:rsidRDefault="00000000">
      <w:r>
        <w:t xml:space="preserve">ai sensi dell'art. 1 comma 7 della Legge 21/3/1990 n.53, di essere inserito nell’Albo delle persone idonee all’Ufficio di </w:t>
      </w:r>
      <w:r>
        <w:rPr>
          <w:b/>
          <w:bCs/>
        </w:rPr>
        <w:t>Presidente di seggio elettorale</w:t>
      </w:r>
      <w:r>
        <w:t>.</w:t>
      </w:r>
    </w:p>
    <w:p w14:paraId="59B568A6" w14:textId="77777777" w:rsidR="00000000" w:rsidRDefault="00000000">
      <w:r>
        <w:t>A tal fine, consapevole delle sanzioni penali in caso di dichiarazioni false e della conseguente decadenza dai benefici eventualmente conseguiti , ai sensi degli artt. 75 e 76 D.P.R. 445/2000, sotto la propria responsabilità</w:t>
      </w:r>
    </w:p>
    <w:p w14:paraId="1F7C95C7" w14:textId="77777777" w:rsidR="00000000" w:rsidRDefault="00000000"/>
    <w:p w14:paraId="098AB53C" w14:textId="77777777" w:rsidR="00000000" w:rsidRDefault="00000000">
      <w:pPr>
        <w:jc w:val="center"/>
      </w:pPr>
      <w:r>
        <w:t>DICHIARA</w:t>
      </w:r>
    </w:p>
    <w:p w14:paraId="29576C48" w14:textId="77777777" w:rsidR="00000000" w:rsidRDefault="00000000">
      <w:r>
        <w:t>di essere in possesso del titolo di studio (1)</w:t>
      </w:r>
    </w:p>
    <w:p w14:paraId="19E1C373" w14:textId="77777777" w:rsidR="00000000" w:rsidRDefault="00000000">
      <w:r>
        <w:t>..............................................................................................................................</w:t>
      </w:r>
    </w:p>
    <w:p w14:paraId="0513DC96" w14:textId="77777777" w:rsidR="00000000" w:rsidRDefault="00000000">
      <w:r>
        <w:t>di esercitare la professione di ...............................................................................................................................................</w:t>
      </w:r>
    </w:p>
    <w:p w14:paraId="660216BE" w14:textId="77777777" w:rsidR="00000000" w:rsidRDefault="00000000">
      <w:r>
        <w:t>di essere iscritto nelle liste elettorali di questo Comune</w:t>
      </w:r>
    </w:p>
    <w:p w14:paraId="792F7653" w14:textId="77777777" w:rsidR="00000000" w:rsidRDefault="00000000">
      <w:r>
        <w:t>di non trovarsi in alcuna delle condizioni di incompatibilità con l’incarico di Presidente di seggio previste dalla normativa vigente.</w:t>
      </w:r>
    </w:p>
    <w:p w14:paraId="2CDB3F4C" w14:textId="77777777" w:rsidR="00000000" w:rsidRDefault="00000000"/>
    <w:p w14:paraId="721804DF" w14:textId="77777777" w:rsidR="00000000" w:rsidRDefault="00000000">
      <w:r>
        <w:t>Il/la sottoscritto/a dichiara inoltre di essere consapevole che il Comune di Santa Luce può utilizzare i dati contenuti nella presente autocertificazione esclusivamente nell'ambito e per fini istituzionali propri della Pubblica Amministrazione (D.Lgs. 30/06/2003, n.196 "Codice in materia di protezione dei dati personali").</w:t>
      </w:r>
    </w:p>
    <w:p w14:paraId="1E7FDD0B" w14:textId="77777777" w:rsidR="00000000" w:rsidRDefault="00000000">
      <w:r>
        <w:t>Allegato:</w:t>
      </w:r>
    </w:p>
    <w:p w14:paraId="2A4FB68E" w14:textId="77777777" w:rsidR="00000000" w:rsidRDefault="00000000">
      <w:r>
        <w:t>- Copia del documento d’identità</w:t>
      </w:r>
    </w:p>
    <w:p w14:paraId="4F1B2AF8" w14:textId="77777777" w:rsidR="00000000" w:rsidRDefault="00000000"/>
    <w:p w14:paraId="604C4D93" w14:textId="77777777" w:rsidR="00000000" w:rsidRDefault="00000000">
      <w:r>
        <w:t>Santa Luce , lì  (data) _______________</w:t>
      </w:r>
    </w:p>
    <w:p w14:paraId="6A48E64D" w14:textId="77777777" w:rsidR="00000000" w:rsidRDefault="00000000">
      <w:r>
        <w:t xml:space="preserve">                                                                                                Firma del richiedente</w:t>
      </w:r>
    </w:p>
    <w:p w14:paraId="09B81961" w14:textId="77777777" w:rsidR="00000000" w:rsidRDefault="00000000">
      <w:r>
        <w:t xml:space="preserve">                                                                                              ______________________</w:t>
      </w:r>
    </w:p>
    <w:p w14:paraId="76B245F3" w14:textId="77777777" w:rsidR="00000000" w:rsidRDefault="00000000"/>
    <w:p w14:paraId="30325F75" w14:textId="77777777" w:rsidR="00000000" w:rsidRDefault="00000000">
      <w:pPr>
        <w:rPr>
          <w:sz w:val="20"/>
          <w:szCs w:val="20"/>
        </w:rPr>
      </w:pPr>
      <w:r>
        <w:t>Allegare fotocopia del documento d’identità del dichiarante</w:t>
      </w:r>
    </w:p>
    <w:p w14:paraId="1784DFCD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(1 ) Art.1 Legge 53/1990.Per l’inserimento nell’albo dei presidenti di seggio elettorale è richiesto il titolo di studio non inferiore al diploma di scuola secondaria di secondo grado</w:t>
      </w:r>
    </w:p>
    <w:p w14:paraId="5F8A7C36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(2) Art.38, D.P.R. 30/3/1957, n.361 e art.23, D.P.R. 16/5/1960, n.570. La legge prevede anche casi di incompatibilità, sono infatti esclusi:</w:t>
      </w:r>
    </w:p>
    <w:p w14:paraId="5ECBFB0F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i dipendenti dei Ministeri dell'interno, delle poste e telecomunicazioni e dei trasporti;</w:t>
      </w:r>
    </w:p>
    <w:p w14:paraId="526B4750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gli appartenenti alle Forze Armate in servizio;</w:t>
      </w:r>
    </w:p>
    <w:p w14:paraId="789BB23C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i medici delle UU.SS.LL. incaricati delle funzioni già di competenza dei medici provinciali, degli ufficiali sanitari e dei medici condotti;</w:t>
      </w:r>
    </w:p>
    <w:p w14:paraId="08119067" w14:textId="77777777" w:rsidR="00000000" w:rsidRDefault="00000000">
      <w:pPr>
        <w:rPr>
          <w:sz w:val="20"/>
          <w:szCs w:val="20"/>
        </w:rPr>
      </w:pPr>
      <w:r>
        <w:rPr>
          <w:sz w:val="20"/>
          <w:szCs w:val="20"/>
        </w:rPr>
        <w:t>i segretari comunali ed i dipendenti dei Comuni addetti o comandati a prestare servizio presso gli uffici elettorali comunali;</w:t>
      </w:r>
    </w:p>
    <w:p w14:paraId="24DD6269" w14:textId="77777777" w:rsidR="00322075" w:rsidRDefault="00000000">
      <w:r>
        <w:rPr>
          <w:sz w:val="20"/>
          <w:szCs w:val="20"/>
        </w:rPr>
        <w:t>i candidati alle elezioni per le quali si svolge la votazione.</w:t>
      </w:r>
    </w:p>
    <w:sectPr w:rsidR="0032207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5"/>
    <w:rsid w:val="00322075"/>
    <w:rsid w:val="00E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6D7577"/>
  <w15:chartTrackingRefBased/>
  <w15:docId w15:val="{BB0278B1-0387-4F4E-8A1D-A1C766AD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domanda_presid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domanda_presidente.dot</Template>
  <TotalTime>1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Comune Santa Luce</cp:lastModifiedBy>
  <cp:revision>1</cp:revision>
  <cp:lastPrinted>1601-01-01T00:00:00Z</cp:lastPrinted>
  <dcterms:created xsi:type="dcterms:W3CDTF">2025-10-12T18:35:00Z</dcterms:created>
  <dcterms:modified xsi:type="dcterms:W3CDTF">2025-10-12T18:36:00Z</dcterms:modified>
</cp:coreProperties>
</file>