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53553" w14:textId="77777777" w:rsidR="00605009" w:rsidRPr="00E15DEE" w:rsidRDefault="00BD6CE7" w:rsidP="00B71A97">
      <w:pPr>
        <w:pStyle w:val="Titolo"/>
        <w:jc w:val="center"/>
        <w:rPr>
          <w:sz w:val="56"/>
          <w:szCs w:val="56"/>
        </w:rPr>
      </w:pPr>
      <w:r w:rsidRPr="00E15DEE">
        <w:rPr>
          <w:sz w:val="56"/>
          <w:szCs w:val="56"/>
        </w:rPr>
        <w:t>SCHEDA PERSONALE</w:t>
      </w:r>
      <w:r w:rsidR="003A7228" w:rsidRPr="00E15DEE">
        <w:rPr>
          <w:sz w:val="56"/>
          <w:szCs w:val="56"/>
        </w:rPr>
        <w:t xml:space="preserve"> </w:t>
      </w:r>
    </w:p>
    <w:p w14:paraId="25AB5C2A" w14:textId="2B483346" w:rsidR="00B71A97" w:rsidRPr="00E15DEE" w:rsidRDefault="00E15DEE" w:rsidP="00B71A97">
      <w:pPr>
        <w:jc w:val="center"/>
        <w:rPr>
          <w:rFonts w:ascii="Cambria" w:hAnsi="Cambria"/>
          <w:color w:val="244061"/>
          <w:sz w:val="36"/>
          <w:szCs w:val="36"/>
        </w:rPr>
      </w:pPr>
      <w:r w:rsidRPr="00E15DEE">
        <w:rPr>
          <w:rFonts w:ascii="Cambria" w:hAnsi="Cambria"/>
          <w:color w:val="244061"/>
          <w:sz w:val="36"/>
          <w:szCs w:val="36"/>
        </w:rPr>
        <w:t>CIRCOLO CANOTTIERI SOLVAY -</w:t>
      </w:r>
      <w:r w:rsidR="003B2828">
        <w:rPr>
          <w:rFonts w:ascii="Cambria" w:hAnsi="Cambria"/>
          <w:color w:val="244061"/>
          <w:sz w:val="36"/>
          <w:szCs w:val="36"/>
        </w:rPr>
        <w:t xml:space="preserve"> </w:t>
      </w:r>
      <w:r w:rsidR="00B71A97" w:rsidRPr="00E15DEE">
        <w:rPr>
          <w:rFonts w:ascii="Cambria" w:hAnsi="Cambria"/>
          <w:color w:val="244061"/>
          <w:sz w:val="36"/>
          <w:szCs w:val="36"/>
        </w:rPr>
        <w:t>CAMPI SOLARI 202</w:t>
      </w:r>
      <w:r w:rsidR="00154D18">
        <w:rPr>
          <w:rFonts w:ascii="Cambria" w:hAnsi="Cambria"/>
          <w:color w:val="244061"/>
          <w:sz w:val="36"/>
          <w:szCs w:val="36"/>
        </w:rPr>
        <w:t>6</w:t>
      </w:r>
    </w:p>
    <w:p w14:paraId="39FB74C7" w14:textId="77777777" w:rsidR="00B71A97" w:rsidRDefault="00B71A97" w:rsidP="00B71A97">
      <w:pPr>
        <w:jc w:val="center"/>
        <w:rPr>
          <w:rFonts w:ascii="Cambria" w:hAnsi="Cambria"/>
          <w:color w:val="244061"/>
          <w:sz w:val="40"/>
          <w:szCs w:val="40"/>
        </w:rPr>
      </w:pPr>
      <w:r w:rsidRPr="00B71A97">
        <w:rPr>
          <w:rFonts w:ascii="Cambria" w:hAnsi="Cambria"/>
          <w:color w:val="244061"/>
          <w:sz w:val="40"/>
          <w:szCs w:val="40"/>
        </w:rPr>
        <w:t>Comune di Santa Luce</w:t>
      </w:r>
    </w:p>
    <w:p w14:paraId="05963AE1" w14:textId="77777777" w:rsidR="00BD6CE7" w:rsidRPr="00B71A97" w:rsidRDefault="00213B15" w:rsidP="009F792A">
      <w:pPr>
        <w:pStyle w:val="Titolo1"/>
        <w:jc w:val="center"/>
        <w:rPr>
          <w:sz w:val="36"/>
          <w:szCs w:val="36"/>
        </w:rPr>
      </w:pPr>
      <w:r w:rsidRPr="00B71A97">
        <w:rPr>
          <w:sz w:val="36"/>
          <w:szCs w:val="36"/>
        </w:rPr>
        <w:t>Dati anagrafici del</w:t>
      </w:r>
      <w:r w:rsidR="003B2828">
        <w:rPr>
          <w:sz w:val="36"/>
          <w:szCs w:val="36"/>
        </w:rPr>
        <w:t>/della</w:t>
      </w:r>
      <w:r w:rsidRPr="00B71A97">
        <w:rPr>
          <w:sz w:val="36"/>
          <w:szCs w:val="36"/>
        </w:rPr>
        <w:t xml:space="preserve"> bambino/a</w:t>
      </w:r>
    </w:p>
    <w:p w14:paraId="6F5D738C" w14:textId="77777777" w:rsidR="00772E04" w:rsidRDefault="00772E04" w:rsidP="009F792A">
      <w:pPr>
        <w:jc w:val="center"/>
      </w:pPr>
    </w:p>
    <w:p w14:paraId="6F26C054" w14:textId="77777777" w:rsidR="00080238" w:rsidRDefault="00E15DEE" w:rsidP="009F792A">
      <w:r>
        <w:t>Nome _</w:t>
      </w:r>
      <w:r w:rsidR="00BD6CE7">
        <w:t>________________</w:t>
      </w:r>
      <w:r w:rsidR="005975B0">
        <w:t>_</w:t>
      </w:r>
      <w:r>
        <w:t>_____________</w:t>
      </w:r>
      <w:r w:rsidR="005975B0">
        <w:t xml:space="preserve"> Cognome</w:t>
      </w:r>
      <w:r w:rsidR="00D36359">
        <w:t xml:space="preserve"> ____________________</w:t>
      </w:r>
      <w:r>
        <w:t>_____________</w:t>
      </w:r>
    </w:p>
    <w:p w14:paraId="3CAD3899" w14:textId="77777777" w:rsidR="00D36359" w:rsidRDefault="00080238" w:rsidP="009F792A">
      <w:r>
        <w:t>Nato/a__________________</w:t>
      </w:r>
      <w:r w:rsidR="00E15DEE">
        <w:t xml:space="preserve">_________________ </w:t>
      </w:r>
      <w:r>
        <w:t>Il______________________________</w:t>
      </w:r>
      <w:r w:rsidR="00E15DEE">
        <w:t>______</w:t>
      </w:r>
    </w:p>
    <w:p w14:paraId="5C611694" w14:textId="77777777" w:rsidR="00D36359" w:rsidRDefault="005975B0" w:rsidP="009F792A">
      <w:r>
        <w:t>Residente In via</w:t>
      </w:r>
      <w:r w:rsidR="007B472A">
        <w:t>__________</w:t>
      </w:r>
      <w:r>
        <w:t>_______________________________</w:t>
      </w:r>
      <w:r w:rsidR="00E15DEE">
        <w:t>_________________________</w:t>
      </w:r>
    </w:p>
    <w:p w14:paraId="13AC132B" w14:textId="77777777" w:rsidR="005975B0" w:rsidRDefault="005975B0" w:rsidP="009F792A">
      <w:r>
        <w:t>Cap____________</w:t>
      </w:r>
      <w:r w:rsidR="00E15DEE">
        <w:t xml:space="preserve"> </w:t>
      </w:r>
      <w:r>
        <w:t>Città</w:t>
      </w:r>
      <w:r w:rsidR="00E15DEE">
        <w:t xml:space="preserve"> </w:t>
      </w:r>
      <w:r>
        <w:t>____________________</w:t>
      </w:r>
      <w:r w:rsidR="00E15DEE">
        <w:t>_______________________</w:t>
      </w:r>
      <w:r>
        <w:t>P</w:t>
      </w:r>
      <w:r w:rsidR="001C5632">
        <w:t>r</w:t>
      </w:r>
      <w:r>
        <w:t>ov____________</w:t>
      </w:r>
    </w:p>
    <w:p w14:paraId="4B682592" w14:textId="77777777" w:rsidR="00D36359" w:rsidRDefault="005975B0" w:rsidP="009F792A">
      <w:r>
        <w:t>Cod.Fiscale</w:t>
      </w:r>
      <w:r w:rsidR="00E15DEE">
        <w:t xml:space="preserve"> </w:t>
      </w:r>
      <w:r>
        <w:t>_________________</w:t>
      </w:r>
      <w:r w:rsidR="00AE79A7">
        <w:t>_____________________________</w:t>
      </w:r>
      <w:r w:rsidR="00E15DEE">
        <w:t>_______________________</w:t>
      </w:r>
    </w:p>
    <w:p w14:paraId="757640C8" w14:textId="77777777" w:rsidR="00605009" w:rsidRDefault="00605009" w:rsidP="00ED5B37">
      <w:pPr>
        <w:pStyle w:val="Titolo1"/>
        <w:jc w:val="center"/>
        <w:rPr>
          <w:sz w:val="28"/>
          <w:szCs w:val="28"/>
        </w:rPr>
      </w:pPr>
    </w:p>
    <w:p w14:paraId="54A02454" w14:textId="77777777" w:rsidR="00213B15" w:rsidRPr="00B71A97" w:rsidRDefault="00213B15" w:rsidP="00ED5B37">
      <w:pPr>
        <w:pStyle w:val="Titolo1"/>
        <w:jc w:val="center"/>
        <w:rPr>
          <w:sz w:val="36"/>
          <w:szCs w:val="36"/>
        </w:rPr>
      </w:pPr>
      <w:r w:rsidRPr="00B71A97">
        <w:rPr>
          <w:sz w:val="36"/>
          <w:szCs w:val="36"/>
        </w:rPr>
        <w:t>Riservato ai genitori</w:t>
      </w:r>
    </w:p>
    <w:p w14:paraId="1E9E851B" w14:textId="77777777" w:rsidR="009F792A" w:rsidRPr="00AE79A7" w:rsidRDefault="009F792A" w:rsidP="00AE79A7"/>
    <w:p w14:paraId="42652770" w14:textId="77777777" w:rsidR="00213B15" w:rsidRDefault="005975B0" w:rsidP="009F792A">
      <w:r>
        <w:t>Nome del padre ___________</w:t>
      </w:r>
      <w:r w:rsidR="00C149B4">
        <w:t>_</w:t>
      </w:r>
      <w:r w:rsidR="00E15DEE">
        <w:t>____</w:t>
      </w:r>
      <w:r w:rsidR="00C149B4">
        <w:t xml:space="preserve">   </w:t>
      </w:r>
      <w:r>
        <w:t xml:space="preserve">Nome </w:t>
      </w:r>
      <w:r w:rsidR="003D4A8B">
        <w:t xml:space="preserve">e cognome </w:t>
      </w:r>
      <w:r>
        <w:t xml:space="preserve">della madre </w:t>
      </w:r>
      <w:r w:rsidR="00213B15">
        <w:t>______________</w:t>
      </w:r>
      <w:r w:rsidR="00E15DEE">
        <w:t>_________</w:t>
      </w:r>
    </w:p>
    <w:p w14:paraId="3DA6CA3B" w14:textId="77777777" w:rsidR="005975B0" w:rsidRDefault="00080238" w:rsidP="009F792A">
      <w:r>
        <w:t>Professione padre___________</w:t>
      </w:r>
      <w:r w:rsidR="00E15DEE">
        <w:t>_________ Professione</w:t>
      </w:r>
      <w:r w:rsidR="005975B0">
        <w:t xml:space="preserve"> madre_____________</w:t>
      </w:r>
      <w:r w:rsidR="00C149B4">
        <w:t>__</w:t>
      </w:r>
      <w:r w:rsidR="00E15DEE">
        <w:t>_____________</w:t>
      </w:r>
    </w:p>
    <w:p w14:paraId="42A90B68" w14:textId="77777777" w:rsidR="00C149B4" w:rsidRDefault="00E15DEE" w:rsidP="009F792A">
      <w:r>
        <w:t>Cell. Padre</w:t>
      </w:r>
      <w:r w:rsidR="00080238">
        <w:t xml:space="preserve"> _________________</w:t>
      </w:r>
      <w:r>
        <w:t>_______</w:t>
      </w:r>
      <w:r w:rsidR="00080238">
        <w:t xml:space="preserve">   </w:t>
      </w:r>
      <w:r w:rsidR="00C149B4">
        <w:t xml:space="preserve"> </w:t>
      </w:r>
      <w:r>
        <w:t xml:space="preserve">Cell. Madre </w:t>
      </w:r>
      <w:r w:rsidR="00C149B4">
        <w:t>_______________________</w:t>
      </w:r>
      <w:r>
        <w:t>___________</w:t>
      </w:r>
    </w:p>
    <w:p w14:paraId="6A2763AE" w14:textId="77777777" w:rsidR="00924815" w:rsidRDefault="00C149B4" w:rsidP="00E15DEE">
      <w:pPr>
        <w:ind w:right="19"/>
      </w:pPr>
      <w:r>
        <w:t xml:space="preserve">Tel lavoro padre </w:t>
      </w:r>
      <w:r w:rsidR="00924815">
        <w:t>_________________</w:t>
      </w:r>
      <w:r w:rsidR="00E15DEE">
        <w:t>_____</w:t>
      </w:r>
      <w:r>
        <w:t>Tel lavoro</w:t>
      </w:r>
      <w:r w:rsidR="009F792A">
        <w:t xml:space="preserve"> madre</w:t>
      </w:r>
      <w:r w:rsidR="00924815">
        <w:t>___</w:t>
      </w:r>
      <w:r w:rsidR="009F792A">
        <w:t>___________</w:t>
      </w:r>
      <w:r w:rsidR="00E15DEE">
        <w:t>_______________</w:t>
      </w:r>
    </w:p>
    <w:p w14:paraId="0427EE52" w14:textId="77777777" w:rsidR="00080238" w:rsidRDefault="00080238" w:rsidP="009F792A">
      <w:r>
        <w:t>Tel casa___________________</w:t>
      </w:r>
      <w:r w:rsidR="00E15DEE">
        <w:t xml:space="preserve">___ </w:t>
      </w:r>
      <w:r>
        <w:t>E-mail______________________________</w:t>
      </w:r>
      <w:r w:rsidR="009F792A">
        <w:t>_</w:t>
      </w:r>
      <w:r w:rsidR="00E15DEE">
        <w:t>______________</w:t>
      </w:r>
    </w:p>
    <w:p w14:paraId="0AEE66AE" w14:textId="77777777" w:rsidR="00021B5B" w:rsidRDefault="00E15DEE" w:rsidP="00021B5B">
      <w:r>
        <w:t>Cod. fiscale</w:t>
      </w:r>
      <w:r w:rsidR="0070478D">
        <w:t xml:space="preserve"> (di uno dei due genitori)</w:t>
      </w:r>
      <w:r>
        <w:t xml:space="preserve"> </w:t>
      </w:r>
      <w:r w:rsidR="0070478D">
        <w:t>_________________________________</w:t>
      </w:r>
      <w:r>
        <w:t>________________</w:t>
      </w:r>
    </w:p>
    <w:p w14:paraId="6BACC3A1" w14:textId="77777777" w:rsidR="00B71A97" w:rsidRDefault="00B71A97" w:rsidP="00021B5B"/>
    <w:p w14:paraId="76874FF9" w14:textId="77777777" w:rsidR="00154D18" w:rsidRDefault="00154D18" w:rsidP="00021B5B"/>
    <w:p w14:paraId="5BF6EF77" w14:textId="77777777" w:rsidR="00154D18" w:rsidRDefault="00154D18" w:rsidP="00021B5B"/>
    <w:p w14:paraId="5B3573A9" w14:textId="77777777" w:rsidR="00154D18" w:rsidRDefault="00154D18" w:rsidP="00021B5B"/>
    <w:p w14:paraId="0637E8AA" w14:textId="77777777" w:rsidR="00154D18" w:rsidRDefault="00154D18" w:rsidP="00021B5B"/>
    <w:p w14:paraId="654A93E3" w14:textId="77777777" w:rsidR="00154D18" w:rsidRDefault="00154D18" w:rsidP="00021B5B"/>
    <w:p w14:paraId="2027FC70" w14:textId="29E585CB" w:rsidR="00B71A97" w:rsidRDefault="00154D18" w:rsidP="00021B5B">
      <w:r>
        <w:lastRenderedPageBreak/>
        <w:t>I</w:t>
      </w:r>
      <w:r w:rsidR="00021B5B">
        <w:t>l/la sottoscritt</w:t>
      </w:r>
      <w:r w:rsidR="00E15DEE">
        <w:t>o</w:t>
      </w:r>
      <w:r w:rsidR="00021B5B">
        <w:t>/a genitore del bambino/a ______________________</w:t>
      </w:r>
    </w:p>
    <w:p w14:paraId="390C2A08" w14:textId="77777777" w:rsidR="00021B5B" w:rsidRDefault="00E15DEE" w:rsidP="00021B5B">
      <w:pPr>
        <w:numPr>
          <w:ilvl w:val="0"/>
          <w:numId w:val="1"/>
        </w:numPr>
        <w:rPr>
          <w:b/>
        </w:rPr>
      </w:pPr>
      <w:r w:rsidRPr="00021B5B">
        <w:rPr>
          <w:b/>
        </w:rPr>
        <w:t>Dichiara</w:t>
      </w:r>
      <w:r>
        <w:rPr>
          <w:b/>
        </w:rPr>
        <w:t>:</w:t>
      </w:r>
    </w:p>
    <w:p w14:paraId="22B54A7A" w14:textId="77777777" w:rsidR="00021B5B" w:rsidRPr="00021B5B" w:rsidRDefault="00021B5B" w:rsidP="00021B5B">
      <w:r w:rsidRPr="00021B5B">
        <w:t>che il</w:t>
      </w:r>
      <w:r w:rsidR="00E15DEE">
        <w:t>/la</w:t>
      </w:r>
      <w:r w:rsidRPr="00021B5B">
        <w:t xml:space="preserve"> bambino/a </w:t>
      </w:r>
    </w:p>
    <w:p w14:paraId="1FF6EE6F" w14:textId="77777777" w:rsidR="00605009" w:rsidRDefault="00021B5B" w:rsidP="00021B5B">
      <w:pPr>
        <w:tabs>
          <w:tab w:val="left" w:pos="501"/>
        </w:tabs>
      </w:pPr>
      <w:r>
        <w:sym w:font="Symbol" w:char="F0A0"/>
      </w:r>
      <w:r>
        <w:t xml:space="preserve"> non ha intolleranze alimentari</w:t>
      </w:r>
    </w:p>
    <w:p w14:paraId="5F25D012" w14:textId="77777777" w:rsidR="00021B5B" w:rsidRDefault="00021B5B" w:rsidP="00021B5B">
      <w:pPr>
        <w:tabs>
          <w:tab w:val="left" w:pos="501"/>
        </w:tabs>
      </w:pPr>
      <w:r>
        <w:sym w:font="Symbol" w:char="F0A0"/>
      </w:r>
      <w:r>
        <w:t xml:space="preserve"> ha le seguenti intolleranze alimentari_____________________________</w:t>
      </w:r>
      <w:r w:rsidR="00E15DEE">
        <w:t>__________________</w:t>
      </w:r>
    </w:p>
    <w:p w14:paraId="48AC21C6" w14:textId="77777777" w:rsidR="00021B5B" w:rsidRDefault="00021B5B" w:rsidP="00021B5B">
      <w:pPr>
        <w:tabs>
          <w:tab w:val="left" w:pos="501"/>
        </w:tabs>
      </w:pPr>
      <w:r>
        <w:sym w:font="Symbol" w:char="F080"/>
      </w:r>
      <w:r>
        <w:t xml:space="preserve"> ha i seguenti problemi di salute__________________________________</w:t>
      </w:r>
      <w:r w:rsidR="00E15DEE">
        <w:t>_________________</w:t>
      </w:r>
    </w:p>
    <w:p w14:paraId="0E987D9A" w14:textId="77777777" w:rsidR="009F792A" w:rsidRPr="009F792A" w:rsidRDefault="009F792A" w:rsidP="00021B5B">
      <w:pPr>
        <w:tabs>
          <w:tab w:val="left" w:pos="501"/>
        </w:tabs>
        <w:rPr>
          <w:u w:val="single"/>
        </w:rPr>
      </w:pPr>
      <w:r w:rsidRPr="009F792A">
        <w:rPr>
          <w:u w:val="single"/>
        </w:rPr>
        <w:t>Relativamente all’uscite al mare, che il</w:t>
      </w:r>
      <w:r w:rsidR="00E15DEE">
        <w:rPr>
          <w:u w:val="single"/>
        </w:rPr>
        <w:t>/la</w:t>
      </w:r>
      <w:r w:rsidRPr="009F792A">
        <w:rPr>
          <w:u w:val="single"/>
        </w:rPr>
        <w:t xml:space="preserve"> bambino/a:</w:t>
      </w:r>
    </w:p>
    <w:p w14:paraId="0B173A2A" w14:textId="77777777" w:rsidR="00021B5B" w:rsidRDefault="00021B5B" w:rsidP="00021B5B">
      <w:pPr>
        <w:tabs>
          <w:tab w:val="left" w:pos="501"/>
        </w:tabs>
      </w:pPr>
      <w:r>
        <w:sym w:font="Symbol" w:char="F0A0"/>
      </w:r>
      <w:r>
        <w:t xml:space="preserve"> sa nuotare_____________________________________________________</w:t>
      </w:r>
      <w:r w:rsidR="009F792A">
        <w:t>_</w:t>
      </w:r>
      <w:r w:rsidR="00E15DEE">
        <w:t>______________</w:t>
      </w:r>
    </w:p>
    <w:p w14:paraId="151F2019" w14:textId="77777777" w:rsidR="00021B5B" w:rsidRDefault="00021B5B" w:rsidP="00021B5B">
      <w:pPr>
        <w:tabs>
          <w:tab w:val="left" w:pos="501"/>
        </w:tabs>
      </w:pPr>
      <w:r>
        <w:sym w:font="Symbol" w:char="F0A0"/>
      </w:r>
      <w:r>
        <w:t xml:space="preserve"> non sa nuotare__________________________________________________</w:t>
      </w:r>
      <w:r w:rsidR="00E15DEE">
        <w:t>_______________</w:t>
      </w:r>
    </w:p>
    <w:p w14:paraId="661F1374" w14:textId="77777777" w:rsidR="00772E04" w:rsidRDefault="00772E04" w:rsidP="00021B5B">
      <w:pPr>
        <w:tabs>
          <w:tab w:val="left" w:pos="501"/>
        </w:tabs>
      </w:pPr>
    </w:p>
    <w:p w14:paraId="513A4812" w14:textId="77777777" w:rsidR="00AE79A7" w:rsidRDefault="00E15DEE" w:rsidP="00C37844">
      <w:pPr>
        <w:numPr>
          <w:ilvl w:val="0"/>
          <w:numId w:val="1"/>
        </w:numPr>
        <w:tabs>
          <w:tab w:val="left" w:pos="939"/>
        </w:tabs>
        <w:rPr>
          <w:b/>
        </w:rPr>
      </w:pPr>
      <w:r>
        <w:rPr>
          <w:b/>
        </w:rPr>
        <w:t>Autorizza:</w:t>
      </w:r>
    </w:p>
    <w:p w14:paraId="43EBA8D7" w14:textId="77777777" w:rsidR="00C37844" w:rsidRDefault="00C37844" w:rsidP="00C37844">
      <w:pPr>
        <w:tabs>
          <w:tab w:val="left" w:pos="939"/>
        </w:tabs>
      </w:pPr>
      <w:r w:rsidRPr="00C37844">
        <w:sym w:font="Symbol" w:char="F0A0"/>
      </w:r>
      <w:r>
        <w:t xml:space="preserve"> le seguenti </w:t>
      </w:r>
      <w:r w:rsidR="009F792A">
        <w:t xml:space="preserve">persone </w:t>
      </w:r>
      <w:r w:rsidR="00E15DEE">
        <w:t>a ritirare</w:t>
      </w:r>
      <w:r w:rsidR="009F792A">
        <w:t xml:space="preserve"> il</w:t>
      </w:r>
      <w:r w:rsidR="00E15DEE">
        <w:t>/la</w:t>
      </w:r>
      <w:r w:rsidR="009F792A">
        <w:t xml:space="preserve"> bambino/</w:t>
      </w:r>
      <w:r>
        <w:t>a in sua vece:</w:t>
      </w:r>
    </w:p>
    <w:p w14:paraId="42B912D4" w14:textId="77777777" w:rsidR="00C37844" w:rsidRDefault="00C37844" w:rsidP="00C37844">
      <w:pPr>
        <w:tabs>
          <w:tab w:val="left" w:pos="939"/>
        </w:tabs>
      </w:pPr>
      <w:r>
        <w:t xml:space="preserve">1)Nome e </w:t>
      </w:r>
      <w:r w:rsidR="00E15DEE">
        <w:t xml:space="preserve">cognome: </w:t>
      </w:r>
      <w:r>
        <w:t>_______________________________________________</w:t>
      </w:r>
      <w:r w:rsidR="00E15DEE">
        <w:t>_______________</w:t>
      </w:r>
    </w:p>
    <w:p w14:paraId="511416DF" w14:textId="77777777" w:rsidR="00C37844" w:rsidRDefault="00C37844" w:rsidP="00C37844">
      <w:pPr>
        <w:tabs>
          <w:tab w:val="left" w:pos="939"/>
        </w:tabs>
      </w:pPr>
      <w:r>
        <w:t xml:space="preserve">   Documento d’identità n°___________________________________________</w:t>
      </w:r>
      <w:r w:rsidR="00E15DEE">
        <w:t>______________</w:t>
      </w:r>
    </w:p>
    <w:p w14:paraId="0ABE4A46" w14:textId="77777777" w:rsidR="00C37844" w:rsidRDefault="00C37844" w:rsidP="00C37844">
      <w:pPr>
        <w:tabs>
          <w:tab w:val="left" w:pos="939"/>
        </w:tabs>
      </w:pPr>
      <w:r>
        <w:t xml:space="preserve">2) Nome e </w:t>
      </w:r>
      <w:r w:rsidR="00E15DEE">
        <w:t xml:space="preserve">cognome: </w:t>
      </w:r>
      <w:r>
        <w:t>________________</w:t>
      </w:r>
      <w:r w:rsidR="009F792A">
        <w:t>_______________________________</w:t>
      </w:r>
      <w:r w:rsidR="00E15DEE">
        <w:t>______________</w:t>
      </w:r>
    </w:p>
    <w:p w14:paraId="41340A10" w14:textId="77777777" w:rsidR="00B71A97" w:rsidRDefault="00C37844" w:rsidP="00C37844">
      <w:pPr>
        <w:tabs>
          <w:tab w:val="left" w:pos="939"/>
        </w:tabs>
      </w:pPr>
      <w:r>
        <w:t xml:space="preserve">   Documento d’identità n°____________</w:t>
      </w:r>
      <w:r w:rsidR="009F792A">
        <w:t>_______________________________</w:t>
      </w:r>
      <w:r w:rsidR="00E15DEE">
        <w:t>______________</w:t>
      </w:r>
    </w:p>
    <w:p w14:paraId="0472EF38" w14:textId="77777777" w:rsidR="00B71A97" w:rsidRDefault="00B71A97" w:rsidP="00C37844">
      <w:pPr>
        <w:tabs>
          <w:tab w:val="left" w:pos="939"/>
        </w:tabs>
      </w:pPr>
    </w:p>
    <w:p w14:paraId="484FDDEF" w14:textId="77777777" w:rsidR="00C37844" w:rsidRDefault="00C37844" w:rsidP="00C37844">
      <w:pPr>
        <w:tabs>
          <w:tab w:val="left" w:pos="939"/>
        </w:tabs>
      </w:pPr>
      <w:r>
        <w:sym w:font="Symbol" w:char="F0A0"/>
      </w:r>
      <w:r w:rsidR="00B71A97">
        <w:t xml:space="preserve"> AUTORIZZO </w:t>
      </w:r>
      <w:r>
        <w:t>gli educatori ad effettuare fotografie di gruppo e/o singole ove compare il proprio figlio</w:t>
      </w:r>
      <w:r w:rsidR="009F792A">
        <w:t>/a</w:t>
      </w:r>
      <w:r>
        <w:t>.</w:t>
      </w:r>
    </w:p>
    <w:p w14:paraId="3B01E235" w14:textId="77777777" w:rsidR="00C37844" w:rsidRPr="00772E04" w:rsidRDefault="003A7228" w:rsidP="00C37844">
      <w:pPr>
        <w:tabs>
          <w:tab w:val="left" w:pos="939"/>
        </w:tabs>
        <w:rPr>
          <w:b/>
          <w:u w:val="single"/>
        </w:rPr>
      </w:pPr>
      <w:r>
        <w:rPr>
          <w:b/>
          <w:u w:val="single"/>
        </w:rPr>
        <w:t xml:space="preserve">Sollevando l’Amministrazione </w:t>
      </w:r>
      <w:r w:rsidR="00C37844" w:rsidRPr="00772E04">
        <w:rPr>
          <w:b/>
          <w:u w:val="single"/>
        </w:rPr>
        <w:t>da qualsiasi responsabilità.</w:t>
      </w:r>
    </w:p>
    <w:p w14:paraId="524FD090" w14:textId="77777777" w:rsidR="00772E04" w:rsidRDefault="00772E04" w:rsidP="00AE79A7">
      <w:pPr>
        <w:tabs>
          <w:tab w:val="left" w:pos="939"/>
        </w:tabs>
      </w:pPr>
    </w:p>
    <w:p w14:paraId="5B00FED3" w14:textId="77777777" w:rsidR="00AA1A9B" w:rsidRDefault="00AA1A9B" w:rsidP="00AE79A7">
      <w:pPr>
        <w:tabs>
          <w:tab w:val="left" w:pos="939"/>
        </w:tabs>
      </w:pPr>
    </w:p>
    <w:p w14:paraId="503CCEAD" w14:textId="77777777" w:rsidR="006848D3" w:rsidRDefault="00772E04" w:rsidP="003D4A8B">
      <w:pPr>
        <w:tabs>
          <w:tab w:val="left" w:pos="939"/>
        </w:tabs>
      </w:pPr>
      <w:r>
        <w:t xml:space="preserve">Data______________                                    </w:t>
      </w:r>
      <w:r w:rsidR="00B71A97">
        <w:t xml:space="preserve">                             </w:t>
      </w:r>
      <w:r>
        <w:t xml:space="preserve">Firma </w:t>
      </w:r>
      <w:r w:rsidR="009F792A">
        <w:t>___________________</w:t>
      </w:r>
    </w:p>
    <w:p w14:paraId="47D19D83" w14:textId="77777777" w:rsidR="00B71A97" w:rsidRDefault="00B71A97" w:rsidP="003D4A8B">
      <w:pPr>
        <w:tabs>
          <w:tab w:val="left" w:pos="939"/>
        </w:tabs>
        <w:rPr>
          <w:b/>
        </w:rPr>
      </w:pPr>
    </w:p>
    <w:p w14:paraId="4F947C30" w14:textId="77777777" w:rsidR="00B71A97" w:rsidRDefault="003A7228" w:rsidP="003D4A8B">
      <w:pPr>
        <w:tabs>
          <w:tab w:val="left" w:pos="939"/>
        </w:tabs>
        <w:rPr>
          <w:b/>
        </w:rPr>
      </w:pPr>
      <w:r>
        <w:rPr>
          <w:b/>
        </w:rPr>
        <w:t xml:space="preserve">Allegare alla domanda </w:t>
      </w:r>
      <w:r w:rsidR="00B71A97" w:rsidRPr="00B71A97">
        <w:rPr>
          <w:b/>
        </w:rPr>
        <w:t>copia di Documento di identità di uno dei genitori o tutore legale</w:t>
      </w:r>
    </w:p>
    <w:p w14:paraId="0E6D0FDD" w14:textId="77777777" w:rsidR="00B71A97" w:rsidRDefault="00B71A97" w:rsidP="003D4A8B">
      <w:pPr>
        <w:tabs>
          <w:tab w:val="left" w:pos="939"/>
        </w:tabs>
        <w:rPr>
          <w:b/>
        </w:rPr>
      </w:pPr>
    </w:p>
    <w:p w14:paraId="64EBF0B4" w14:textId="77777777" w:rsidR="00154D18" w:rsidRDefault="00154D18" w:rsidP="00AA1A9B">
      <w:pPr>
        <w:spacing w:after="112" w:line="259" w:lineRule="auto"/>
        <w:rPr>
          <w:rFonts w:ascii="Open Sans" w:eastAsia="Open Sans" w:hAnsi="Open Sans" w:cs="Open Sans"/>
          <w:b/>
        </w:rPr>
      </w:pPr>
    </w:p>
    <w:p w14:paraId="52E1AEE2" w14:textId="77777777" w:rsidR="00154D18" w:rsidRDefault="00154D18" w:rsidP="00AA1A9B">
      <w:pPr>
        <w:spacing w:after="112" w:line="259" w:lineRule="auto"/>
        <w:rPr>
          <w:rFonts w:ascii="Open Sans" w:eastAsia="Open Sans" w:hAnsi="Open Sans" w:cs="Open Sans"/>
          <w:b/>
        </w:rPr>
      </w:pPr>
    </w:p>
    <w:p w14:paraId="6B7419CF" w14:textId="77777777" w:rsidR="00154D18" w:rsidRDefault="00154D18" w:rsidP="00AA1A9B">
      <w:pPr>
        <w:spacing w:after="112" w:line="259" w:lineRule="auto"/>
        <w:rPr>
          <w:rFonts w:ascii="Open Sans" w:eastAsia="Open Sans" w:hAnsi="Open Sans" w:cs="Open Sans"/>
          <w:b/>
        </w:rPr>
      </w:pPr>
    </w:p>
    <w:p w14:paraId="158023EA" w14:textId="600F0AF7" w:rsidR="00AA1A9B" w:rsidRDefault="00AA1A9B" w:rsidP="00AA1A9B">
      <w:pPr>
        <w:spacing w:after="112" w:line="259" w:lineRule="auto"/>
      </w:pPr>
      <w:r>
        <w:rPr>
          <w:rFonts w:ascii="Open Sans" w:eastAsia="Open Sans" w:hAnsi="Open Sans" w:cs="Open Sans"/>
          <w:b/>
        </w:rPr>
        <w:t xml:space="preserve">Informativa Privacy </w:t>
      </w:r>
    </w:p>
    <w:p w14:paraId="6FEE9721" w14:textId="77777777" w:rsidR="00AA1A9B" w:rsidRDefault="00AA1A9B" w:rsidP="00AA1A9B">
      <w:pPr>
        <w:spacing w:after="159" w:line="259" w:lineRule="auto"/>
      </w:pPr>
      <w:r>
        <w:t xml:space="preserve"> </w:t>
      </w:r>
    </w:p>
    <w:p w14:paraId="2F28C600" w14:textId="77777777" w:rsidR="00AA1A9B" w:rsidRDefault="00AA1A9B" w:rsidP="009E2BE6">
      <w:pPr>
        <w:ind w:left="-5"/>
        <w:jc w:val="both"/>
      </w:pPr>
      <w:r>
        <w:t xml:space="preserve">Ai sensi dell’art.13 del Regolamento UE 2016/679 (Protezione delle persone fisiche con riguardo al trattamento dei dati personali), la informiamo che il trattamento dei dati personali forniti o comunque acquisiti è finalizzato all’erogazione dei servizi richiesti. Il trattamento dei dati è attivato necessariamente per l'attuazione dei servizi del COMUNE DI SANTA LUCE, con l’utilizzo di procedure anche informatiche, nei modi e nei limiti necessari per perseguire le finalità del servizio. Il conferimento dei dati è obbligatorio. I suoi dati saranno conservati negli archivi informatici del COMUNE DI SANTA LUCE per un periodo massimo di anni cinque, determinato dal limite temporale alle attività di accertamento e controllo dei servizi ricevuti. I dati saranno comunicati alla Guardia di Finanza per le attività di controllo previste dalle norme vigenti. All’interessato sono riconosciuti i diritti di cui al Capo III del sopra citato Regolamento UE 206/679 e, in particolare, il diritto di accedere ai propri dati personali, di chiederne la rettifica, l’aggiornamento e la cancellazione, laddove incompleti, erronei o raccolti in violazione di legge, nonché di opporsi al trattamento per motivi legittimi.  </w:t>
      </w:r>
    </w:p>
    <w:p w14:paraId="4A40AEF6" w14:textId="77777777" w:rsidR="00AA1A9B" w:rsidRDefault="00AA1A9B" w:rsidP="009E2BE6">
      <w:pPr>
        <w:ind w:left="-5"/>
        <w:jc w:val="both"/>
      </w:pPr>
      <w:r>
        <w:t>Il titolare del trattamento è il COMUNE DI SANTA LUCE Piazza</w:t>
      </w:r>
      <w:r w:rsidR="003B2828">
        <w:t xml:space="preserve"> della</w:t>
      </w:r>
      <w:r>
        <w:t xml:space="preserve"> Rimembranza n.19</w:t>
      </w:r>
      <w:r w:rsidR="003B2828">
        <w:t>,</w:t>
      </w:r>
      <w:r>
        <w:t xml:space="preserve"> </w:t>
      </w:r>
      <w:r w:rsidR="003B2828">
        <w:t>56040 Santa Luce</w:t>
      </w:r>
    </w:p>
    <w:p w14:paraId="2E84FFB7" w14:textId="77777777" w:rsidR="00AA1A9B" w:rsidRDefault="00AA1A9B" w:rsidP="009E2BE6">
      <w:pPr>
        <w:ind w:left="-5"/>
        <w:jc w:val="both"/>
        <w:rPr>
          <w:rFonts w:cs="Calibri"/>
        </w:rPr>
      </w:pPr>
      <w:r>
        <w:t xml:space="preserve">Ulteriori informazioni inerenti </w:t>
      </w:r>
      <w:r w:rsidR="003B2828">
        <w:t>al</w:t>
      </w:r>
      <w:r>
        <w:t xml:space="preserve"> trattamento dei suoi dati, in attuazione di quanto previsto dal Regolamento UE 206/679, oltre ai riferimenti dei singoli responsabili del trattamento e dell'RDP del comune, saranno consultabili sul sito del comune all'indirizzo: www.comune.santaluce.pi.it</w:t>
      </w:r>
      <w:r>
        <w:rPr>
          <w:rFonts w:cs="Calibri"/>
        </w:rPr>
        <w:t xml:space="preserve"> </w:t>
      </w:r>
    </w:p>
    <w:p w14:paraId="3F52DBFC" w14:textId="77777777" w:rsidR="00AA1A9B" w:rsidRDefault="00AA1A9B" w:rsidP="009E2BE6">
      <w:pPr>
        <w:ind w:left="-5"/>
        <w:jc w:val="both"/>
        <w:rPr>
          <w:rFonts w:cs="Calibri"/>
        </w:rPr>
      </w:pPr>
    </w:p>
    <w:p w14:paraId="68CE177B" w14:textId="77777777" w:rsidR="00AA1A9B" w:rsidRDefault="00AA1A9B" w:rsidP="009E2BE6">
      <w:pPr>
        <w:ind w:left="-5"/>
        <w:jc w:val="both"/>
      </w:pPr>
      <w:r>
        <w:rPr>
          <w:rFonts w:cs="Calibri"/>
        </w:rPr>
        <w:t>Data ________________________                                   Firma _____________________________</w:t>
      </w:r>
    </w:p>
    <w:p w14:paraId="4567A7B8" w14:textId="77777777" w:rsidR="00B71A97" w:rsidRDefault="00B71A97" w:rsidP="009E2BE6">
      <w:pPr>
        <w:tabs>
          <w:tab w:val="left" w:pos="939"/>
        </w:tabs>
        <w:jc w:val="both"/>
        <w:rPr>
          <w:b/>
        </w:rPr>
      </w:pPr>
    </w:p>
    <w:p w14:paraId="349A161C" w14:textId="77777777" w:rsidR="00B71A97" w:rsidRPr="00B71A97" w:rsidRDefault="00B71A97" w:rsidP="009E2BE6">
      <w:pPr>
        <w:tabs>
          <w:tab w:val="left" w:pos="939"/>
        </w:tabs>
        <w:jc w:val="both"/>
        <w:rPr>
          <w:b/>
        </w:rPr>
      </w:pPr>
    </w:p>
    <w:sectPr w:rsidR="00B71A97" w:rsidRPr="00B71A97" w:rsidSect="00BD6CE7">
      <w:pgSz w:w="11906" w:h="16838"/>
      <w:pgMar w:top="1440" w:right="144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15E68" w14:textId="77777777" w:rsidR="00893115" w:rsidRDefault="00893115" w:rsidP="00BD6CE7">
      <w:pPr>
        <w:spacing w:after="0" w:line="240" w:lineRule="auto"/>
      </w:pPr>
      <w:r>
        <w:separator/>
      </w:r>
    </w:p>
  </w:endnote>
  <w:endnote w:type="continuationSeparator" w:id="0">
    <w:p w14:paraId="3260007C" w14:textId="77777777" w:rsidR="00893115" w:rsidRDefault="00893115" w:rsidP="00BD6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52ADA" w14:textId="77777777" w:rsidR="00893115" w:rsidRDefault="00893115" w:rsidP="00BD6CE7">
      <w:pPr>
        <w:spacing w:after="0" w:line="240" w:lineRule="auto"/>
      </w:pPr>
      <w:r>
        <w:separator/>
      </w:r>
    </w:p>
  </w:footnote>
  <w:footnote w:type="continuationSeparator" w:id="0">
    <w:p w14:paraId="1AC27B1E" w14:textId="77777777" w:rsidR="00893115" w:rsidRDefault="00893115" w:rsidP="00BD6C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4A3021"/>
    <w:multiLevelType w:val="hybridMultilevel"/>
    <w:tmpl w:val="B0F667B0"/>
    <w:lvl w:ilvl="0" w:tplc="6FD0E92A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eastAsia="Calibr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FF1460"/>
    <w:multiLevelType w:val="hybridMultilevel"/>
    <w:tmpl w:val="B5A053F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69480438">
    <w:abstractNumId w:val="1"/>
  </w:num>
  <w:num w:numId="2" w16cid:durableId="255989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/>
  <w:attachedTemplate r:id="rId1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3B6"/>
    <w:rsid w:val="00021B5B"/>
    <w:rsid w:val="00041521"/>
    <w:rsid w:val="000445FE"/>
    <w:rsid w:val="000800CF"/>
    <w:rsid w:val="00080238"/>
    <w:rsid w:val="000B70F5"/>
    <w:rsid w:val="00146E39"/>
    <w:rsid w:val="00154D18"/>
    <w:rsid w:val="001C31CC"/>
    <w:rsid w:val="001C5632"/>
    <w:rsid w:val="00213B15"/>
    <w:rsid w:val="002658E3"/>
    <w:rsid w:val="002B0F26"/>
    <w:rsid w:val="00317ACE"/>
    <w:rsid w:val="003A7228"/>
    <w:rsid w:val="003B2828"/>
    <w:rsid w:val="003D4A8B"/>
    <w:rsid w:val="003E341D"/>
    <w:rsid w:val="003F18D2"/>
    <w:rsid w:val="004355B3"/>
    <w:rsid w:val="00453230"/>
    <w:rsid w:val="004622CC"/>
    <w:rsid w:val="0047767F"/>
    <w:rsid w:val="004F1D1E"/>
    <w:rsid w:val="00506FBA"/>
    <w:rsid w:val="00544B37"/>
    <w:rsid w:val="00581F0D"/>
    <w:rsid w:val="005971D0"/>
    <w:rsid w:val="005975B0"/>
    <w:rsid w:val="00605009"/>
    <w:rsid w:val="006848D3"/>
    <w:rsid w:val="006D3AD5"/>
    <w:rsid w:val="0070478D"/>
    <w:rsid w:val="007203FE"/>
    <w:rsid w:val="00740915"/>
    <w:rsid w:val="00772E04"/>
    <w:rsid w:val="007B0ADD"/>
    <w:rsid w:val="007B472A"/>
    <w:rsid w:val="007D3621"/>
    <w:rsid w:val="00893115"/>
    <w:rsid w:val="00924815"/>
    <w:rsid w:val="00951D52"/>
    <w:rsid w:val="00952484"/>
    <w:rsid w:val="00991C48"/>
    <w:rsid w:val="009E2BE6"/>
    <w:rsid w:val="009F70D0"/>
    <w:rsid w:val="009F792A"/>
    <w:rsid w:val="00A333B6"/>
    <w:rsid w:val="00A6099D"/>
    <w:rsid w:val="00A80725"/>
    <w:rsid w:val="00A843BB"/>
    <w:rsid w:val="00AA1A9B"/>
    <w:rsid w:val="00AE79A7"/>
    <w:rsid w:val="00B50B31"/>
    <w:rsid w:val="00B65C46"/>
    <w:rsid w:val="00B71A97"/>
    <w:rsid w:val="00BC4AB4"/>
    <w:rsid w:val="00BD6CE7"/>
    <w:rsid w:val="00C149B4"/>
    <w:rsid w:val="00C24041"/>
    <w:rsid w:val="00C37844"/>
    <w:rsid w:val="00CB15DF"/>
    <w:rsid w:val="00D36359"/>
    <w:rsid w:val="00D41409"/>
    <w:rsid w:val="00D80CDD"/>
    <w:rsid w:val="00DE4DCB"/>
    <w:rsid w:val="00E15DEE"/>
    <w:rsid w:val="00E9439D"/>
    <w:rsid w:val="00EB1CB1"/>
    <w:rsid w:val="00ED197F"/>
    <w:rsid w:val="00ED5B37"/>
    <w:rsid w:val="00EE069D"/>
    <w:rsid w:val="00F0132C"/>
    <w:rsid w:val="00FB4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FDC1B"/>
  <w15:docId w15:val="{2FC0F42A-08FE-47E5-A671-33082EECB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B70F5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13B1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ED5B3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EE069D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oloCarattere">
    <w:name w:val="Titolo Carattere"/>
    <w:link w:val="Titolo"/>
    <w:uiPriority w:val="10"/>
    <w:rsid w:val="00EE069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BD6CE7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rsid w:val="00BD6CE7"/>
    <w:rPr>
      <w:sz w:val="20"/>
      <w:szCs w:val="20"/>
    </w:rPr>
  </w:style>
  <w:style w:type="character" w:styleId="Rimandonotadichiusura">
    <w:name w:val="endnote reference"/>
    <w:uiPriority w:val="99"/>
    <w:semiHidden/>
    <w:unhideWhenUsed/>
    <w:rsid w:val="00BD6CE7"/>
    <w:rPr>
      <w:vertAlign w:val="superscript"/>
    </w:rPr>
  </w:style>
  <w:style w:type="table" w:styleId="Grigliatabella">
    <w:name w:val="Table Grid"/>
    <w:basedOn w:val="Tabellanormale"/>
    <w:uiPriority w:val="59"/>
    <w:rsid w:val="00A6099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itolo1Carattere">
    <w:name w:val="Titolo 1 Carattere"/>
    <w:link w:val="Titolo1"/>
    <w:uiPriority w:val="9"/>
    <w:rsid w:val="00213B15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link w:val="Titolo2"/>
    <w:uiPriority w:val="9"/>
    <w:rsid w:val="00ED5B3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D5B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ED5B3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Desktop\SCHEDA%20PERSONALE%20%20cosmo%20micr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SCHEDA PERSONALE  cosmo micro.dotx</Template>
  <TotalTime>2</TotalTime>
  <Pages>3</Pages>
  <Words>612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PERSONALE</vt:lpstr>
    </vt:vector>
  </TitlesOfParts>
  <Company>Hewlett-Packard Company</Company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PERSONALE</dc:title>
  <dc:subject/>
  <dc:creator>User</dc:creator>
  <cp:keywords/>
  <cp:lastModifiedBy>Comune Santa Luce</cp:lastModifiedBy>
  <cp:revision>3</cp:revision>
  <cp:lastPrinted>2018-06-04T10:14:00Z</cp:lastPrinted>
  <dcterms:created xsi:type="dcterms:W3CDTF">2026-06-16T13:41:00Z</dcterms:created>
  <dcterms:modified xsi:type="dcterms:W3CDTF">2026-06-16T13:43:00Z</dcterms:modified>
</cp:coreProperties>
</file>